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8B6" w:rsidRDefault="008C6727" w:rsidP="008C6727">
      <w:pPr>
        <w:spacing w:beforeLines="50" w:afterLines="50" w:line="440" w:lineRule="exact"/>
        <w:ind w:right="238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“遇见更好的自己”</w:t>
      </w:r>
      <w:r w:rsidR="00E740AA">
        <w:rPr>
          <w:rFonts w:ascii="黑体" w:eastAsia="黑体" w:hint="eastAsia"/>
          <w:sz w:val="30"/>
          <w:szCs w:val="30"/>
        </w:rPr>
        <w:t>自我成长团体</w:t>
      </w:r>
      <w:r w:rsidR="00E058B6">
        <w:rPr>
          <w:rFonts w:ascii="黑体" w:eastAsia="黑体" w:hint="eastAsia"/>
          <w:sz w:val="30"/>
          <w:szCs w:val="30"/>
        </w:rPr>
        <w:t>报名表</w:t>
      </w:r>
    </w:p>
    <w:p w:rsidR="00E058B6" w:rsidRDefault="00E058B6" w:rsidP="00E058B6">
      <w:pPr>
        <w:spacing w:line="4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720"/>
        <w:gridCol w:w="720"/>
        <w:gridCol w:w="720"/>
        <w:gridCol w:w="900"/>
        <w:gridCol w:w="1440"/>
        <w:gridCol w:w="2424"/>
      </w:tblGrid>
      <w:tr w:rsidR="00E058B6" w:rsidTr="00A95FCD">
        <w:trPr>
          <w:cantSplit/>
          <w:trHeight w:val="668"/>
          <w:jc w:val="center"/>
        </w:trPr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院系（学园）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8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60" w:type="dxa"/>
            <w:gridSpan w:val="4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手机（长号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短号）</w:t>
            </w:r>
          </w:p>
        </w:tc>
        <w:tc>
          <w:tcPr>
            <w:tcW w:w="3060" w:type="dxa"/>
            <w:gridSpan w:val="4"/>
            <w:vAlign w:val="center"/>
          </w:tcPr>
          <w:p w:rsidR="00E058B6" w:rsidRPr="00CB4B37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A95FCD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</w:t>
            </w:r>
          </w:p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类似的团体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1342C1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没有 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有，具体是</w:t>
            </w:r>
            <w:r w:rsidR="00C23B51" w:rsidRPr="00A95FCD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参与的期望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1342C1" w:rsidP="00E740AA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非常强烈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一般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有一点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没有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A95FCD" w:rsidP="00A9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</w:t>
            </w:r>
            <w:r w:rsidR="00C23B51">
              <w:rPr>
                <w:rFonts w:hint="eastAsia"/>
                <w:sz w:val="24"/>
              </w:rPr>
              <w:t>坚持到结束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1342C1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会坚持   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视情况而定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不知道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不会   </w:t>
            </w:r>
          </w:p>
        </w:tc>
      </w:tr>
      <w:tr w:rsidR="00E058B6" w:rsidTr="00355A43">
        <w:trPr>
          <w:trHeight w:val="2040"/>
          <w:jc w:val="center"/>
        </w:trPr>
        <w:tc>
          <w:tcPr>
            <w:tcW w:w="8904" w:type="dxa"/>
            <w:gridSpan w:val="8"/>
          </w:tcPr>
          <w:p w:rsidR="00877760" w:rsidRPr="00877760" w:rsidRDefault="008C6727" w:rsidP="008C67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简要描述你的现状：</w:t>
            </w:r>
          </w:p>
        </w:tc>
      </w:tr>
      <w:tr w:rsidR="00355A43" w:rsidTr="008C6727">
        <w:trPr>
          <w:trHeight w:val="2352"/>
          <w:jc w:val="center"/>
        </w:trPr>
        <w:tc>
          <w:tcPr>
            <w:tcW w:w="8904" w:type="dxa"/>
            <w:gridSpan w:val="8"/>
          </w:tcPr>
          <w:p w:rsidR="00355A43" w:rsidRPr="008C6727" w:rsidRDefault="008C6727" w:rsidP="008C67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简要描述你期待的更好的自己：</w:t>
            </w:r>
          </w:p>
        </w:tc>
      </w:tr>
      <w:tr w:rsidR="00E058B6" w:rsidTr="00355A43">
        <w:trPr>
          <w:trHeight w:val="2673"/>
          <w:jc w:val="center"/>
        </w:trPr>
        <w:tc>
          <w:tcPr>
            <w:tcW w:w="8904" w:type="dxa"/>
            <w:gridSpan w:val="8"/>
          </w:tcPr>
          <w:p w:rsidR="00877760" w:rsidRDefault="008C6727" w:rsidP="008777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你对该</w:t>
            </w:r>
            <w:r w:rsidR="00877760">
              <w:rPr>
                <w:rFonts w:hint="eastAsia"/>
                <w:sz w:val="24"/>
              </w:rPr>
              <w:t>团体的</w:t>
            </w:r>
            <w:r>
              <w:rPr>
                <w:rFonts w:hint="eastAsia"/>
                <w:sz w:val="24"/>
              </w:rPr>
              <w:t>期待</w:t>
            </w:r>
            <w:r w:rsidR="00877760">
              <w:rPr>
                <w:rFonts w:hint="eastAsia"/>
                <w:sz w:val="24"/>
              </w:rPr>
              <w:t>：</w:t>
            </w:r>
          </w:p>
          <w:p w:rsidR="00E058B6" w:rsidRDefault="00E058B6" w:rsidP="00877760">
            <w:pPr>
              <w:jc w:val="left"/>
              <w:rPr>
                <w:sz w:val="24"/>
              </w:rPr>
            </w:pPr>
          </w:p>
        </w:tc>
      </w:tr>
    </w:tbl>
    <w:p w:rsidR="00BD224F" w:rsidRPr="00E058B6" w:rsidRDefault="00E058B6" w:rsidP="0046447B">
      <w:pPr>
        <w:rPr>
          <w:sz w:val="24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</w:rPr>
        <w:t>心理健康教育与咨询中心</w:t>
      </w:r>
    </w:p>
    <w:sectPr w:rsidR="00BD224F" w:rsidRPr="00E058B6" w:rsidSect="0022216C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D9" w:rsidRDefault="00E119D9">
      <w:r>
        <w:separator/>
      </w:r>
    </w:p>
  </w:endnote>
  <w:endnote w:type="continuationSeparator" w:id="1">
    <w:p w:rsidR="00E119D9" w:rsidRDefault="00E1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1342C1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09D" w:rsidRDefault="00C8009D" w:rsidP="00B94F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1342C1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727">
      <w:rPr>
        <w:rStyle w:val="a5"/>
        <w:noProof/>
      </w:rPr>
      <w:t>1</w:t>
    </w:r>
    <w:r>
      <w:rPr>
        <w:rStyle w:val="a5"/>
      </w:rPr>
      <w:fldChar w:fldCharType="end"/>
    </w:r>
  </w:p>
  <w:p w:rsidR="00C8009D" w:rsidRPr="004A1331" w:rsidRDefault="00C8009D" w:rsidP="004A133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 w:rsidRPr="004A1331"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</w:rPr>
    </w:pPr>
    <w:r w:rsidRPr="004A1331">
      <w:rPr>
        <w:rFonts w:ascii="宋体" w:hAnsi="宋体" w:hint="eastAsia"/>
      </w:rPr>
      <w:t>电话：</w:t>
    </w:r>
    <w:r>
      <w:rPr>
        <w:rFonts w:ascii="宋体" w:hAnsi="宋体" w:hint="eastAsia"/>
      </w:rPr>
      <w:t>0571-88981737   网址：http://</w:t>
    </w:r>
    <w:r w:rsidRPr="00D36A99">
      <w:rPr>
        <w:rFonts w:ascii="宋体" w:hAnsi="宋体" w:hint="eastAsia"/>
      </w:rPr>
      <w:t>www.xlzx.zju.edu.cn</w:t>
    </w:r>
  </w:p>
  <w:p w:rsidR="00C8009D" w:rsidRP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  <w:bCs/>
      </w:rPr>
    </w:pPr>
    <w:r w:rsidRPr="004A1331">
      <w:rPr>
        <w:rFonts w:ascii="宋体" w:hAnsi="宋体" w:hint="eastAsia"/>
      </w:rPr>
      <w:t>地址：浙</w:t>
    </w:r>
    <w:r>
      <w:rPr>
        <w:rFonts w:ascii="宋体" w:hAnsi="宋体" w:hint="eastAsia"/>
      </w:rPr>
      <w:t>江</w:t>
    </w:r>
    <w:r w:rsidRPr="004A1331">
      <w:rPr>
        <w:rFonts w:ascii="宋体" w:hAnsi="宋体" w:hint="eastAsia"/>
      </w:rPr>
      <w:t>大</w:t>
    </w:r>
    <w:r>
      <w:rPr>
        <w:rFonts w:ascii="宋体" w:hAnsi="宋体" w:hint="eastAsia"/>
      </w:rPr>
      <w:t>学</w:t>
    </w:r>
    <w:r w:rsidRPr="004A1331">
      <w:rPr>
        <w:rFonts w:ascii="宋体" w:hAnsi="宋体" w:hint="eastAsia"/>
      </w:rPr>
      <w:t>紫金港校区</w:t>
    </w:r>
    <w:r>
      <w:rPr>
        <w:rFonts w:ascii="宋体" w:hAnsi="宋体" w:hint="eastAsia"/>
      </w:rPr>
      <w:t>小剧场205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D9" w:rsidRDefault="00E119D9">
      <w:r>
        <w:separator/>
      </w:r>
    </w:p>
  </w:footnote>
  <w:footnote w:type="continuationSeparator" w:id="1">
    <w:p w:rsidR="00E119D9" w:rsidRDefault="00E11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C8009D" w:rsidP="004823C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 w:hint="eastAsia"/>
        <w:bCs/>
        <w:sz w:val="28"/>
        <w:szCs w:val="28"/>
      </w:rPr>
      <w:t xml:space="preserve">   </w:t>
    </w:r>
    <w:r w:rsidR="002D0B6C">
      <w:rPr>
        <w:rFonts w:ascii="隶书" w:eastAsia="隶书" w:hAnsi="宋体" w:hint="eastAsia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5" name="图片 5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EBA">
      <w:rPr>
        <w:rFonts w:ascii="隶书" w:eastAsia="隶书" w:hAnsi="宋体" w:hint="eastAsia"/>
        <w:bCs/>
        <w:sz w:val="28"/>
        <w:szCs w:val="28"/>
      </w:rPr>
      <w:t>浙江大学心理健康教育与咨询中心</w:t>
    </w:r>
  </w:p>
  <w:p w:rsidR="00C8009D" w:rsidRPr="004823CB" w:rsidRDefault="00C8009D" w:rsidP="004823CB">
    <w:pPr>
      <w:snapToGrid w:val="0"/>
      <w:jc w:val="center"/>
      <w:rPr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 w:rsidRPr="003400EA">
      <w:rPr>
        <w:rFonts w:ascii="Arial Narrow" w:hAnsi="Arial Narrow" w:hint="eastAsia"/>
        <w:bCs/>
        <w:szCs w:val="21"/>
      </w:rPr>
      <w:t xml:space="preserve"> </w:t>
    </w:r>
    <w:r w:rsidRPr="003400EA">
      <w:rPr>
        <w:rFonts w:eastAsia="GungsuhChe"/>
        <w:bCs/>
        <w:szCs w:val="21"/>
      </w:rPr>
      <w:t xml:space="preserve">Mental </w:t>
    </w:r>
    <w:r w:rsidRPr="003400EA">
      <w:rPr>
        <w:bCs/>
        <w:szCs w:val="21"/>
      </w:rPr>
      <w:t>H</w:t>
    </w:r>
    <w:r w:rsidRPr="003400EA">
      <w:rPr>
        <w:rFonts w:eastAsia="GungsuhChe"/>
        <w:bCs/>
        <w:szCs w:val="21"/>
      </w:rPr>
      <w:t xml:space="preserve">ealth </w:t>
    </w:r>
    <w:r w:rsidRPr="003400EA">
      <w:rPr>
        <w:bCs/>
        <w:szCs w:val="21"/>
      </w:rPr>
      <w:t>E</w:t>
    </w:r>
    <w:r w:rsidRPr="003400EA">
      <w:rPr>
        <w:rFonts w:eastAsia="GungsuhChe"/>
        <w:bCs/>
        <w:szCs w:val="21"/>
      </w:rPr>
      <w:t xml:space="preserve">ducation and </w:t>
    </w:r>
    <w:smartTag w:uri="urn:schemas-microsoft-com:office:smarttags" w:element="place">
      <w:smartTag w:uri="urn:schemas-microsoft-com:office:smarttags" w:element="PlaceNam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ounseling</w:t>
        </w:r>
      </w:smartTag>
      <w:r w:rsidRPr="003400EA">
        <w:rPr>
          <w:rFonts w:eastAsia="GungsuhChe"/>
          <w:bCs/>
          <w:szCs w:val="21"/>
        </w:rPr>
        <w:t xml:space="preserve"> </w:t>
      </w:r>
      <w:smartTag w:uri="urn:schemas-microsoft-com:office:smarttags" w:element="PlaceTyp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enter</w:t>
        </w:r>
      </w:smartTag>
    </w:smartTag>
    <w:r>
      <w:rPr>
        <w:rFonts w:eastAsia="GungsuhChe"/>
        <w:bCs/>
        <w:szCs w:val="21"/>
      </w:rPr>
      <w:t xml:space="preserve"> </w:t>
    </w:r>
  </w:p>
  <w:p w:rsidR="00C8009D" w:rsidRPr="004A1331" w:rsidRDefault="00C8009D" w:rsidP="00B94FE2">
    <w:pPr>
      <w:pStyle w:val="a4"/>
      <w:pBdr>
        <w:top w:val="none" w:sz="0" w:space="0" w:color="auto"/>
        <w:bottom w:val="none" w:sz="0" w:space="0" w:color="auto"/>
      </w:pBdr>
      <w:rPr>
        <w:bCs/>
        <w:u w:val="single"/>
      </w:rPr>
    </w:pPr>
    <w:r w:rsidRPr="004A1331"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19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711487"/>
    <w:multiLevelType w:val="hybridMultilevel"/>
    <w:tmpl w:val="B734E104"/>
    <w:lvl w:ilvl="0" w:tplc="4C388362">
      <w:start w:val="1"/>
      <w:numFmt w:val="chineseCountingThousand"/>
      <w:lvlText w:val="%1、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B6"/>
    <w:rsid w:val="000B559C"/>
    <w:rsid w:val="000E1CF2"/>
    <w:rsid w:val="000E3E1D"/>
    <w:rsid w:val="001137B5"/>
    <w:rsid w:val="001342C1"/>
    <w:rsid w:val="0015520F"/>
    <w:rsid w:val="001F290A"/>
    <w:rsid w:val="002161B8"/>
    <w:rsid w:val="0022216C"/>
    <w:rsid w:val="002C4C51"/>
    <w:rsid w:val="002D0B6C"/>
    <w:rsid w:val="00313A1E"/>
    <w:rsid w:val="00320EBA"/>
    <w:rsid w:val="00355A43"/>
    <w:rsid w:val="0035699E"/>
    <w:rsid w:val="00361D85"/>
    <w:rsid w:val="00362E15"/>
    <w:rsid w:val="00381853"/>
    <w:rsid w:val="004049A5"/>
    <w:rsid w:val="00440F05"/>
    <w:rsid w:val="0046447B"/>
    <w:rsid w:val="004823CB"/>
    <w:rsid w:val="004A1331"/>
    <w:rsid w:val="005769E2"/>
    <w:rsid w:val="005C0897"/>
    <w:rsid w:val="006257A8"/>
    <w:rsid w:val="00674BDC"/>
    <w:rsid w:val="0069467D"/>
    <w:rsid w:val="00704133"/>
    <w:rsid w:val="0079525F"/>
    <w:rsid w:val="007D3DFD"/>
    <w:rsid w:val="0082181E"/>
    <w:rsid w:val="00877760"/>
    <w:rsid w:val="008A28B4"/>
    <w:rsid w:val="008A7F3A"/>
    <w:rsid w:val="008C116E"/>
    <w:rsid w:val="008C172E"/>
    <w:rsid w:val="008C6727"/>
    <w:rsid w:val="00931B34"/>
    <w:rsid w:val="0093635E"/>
    <w:rsid w:val="00A8106C"/>
    <w:rsid w:val="00A95FCD"/>
    <w:rsid w:val="00AC1C42"/>
    <w:rsid w:val="00B94FE2"/>
    <w:rsid w:val="00BD224F"/>
    <w:rsid w:val="00BE7656"/>
    <w:rsid w:val="00BF0DE9"/>
    <w:rsid w:val="00C22CEC"/>
    <w:rsid w:val="00C23B51"/>
    <w:rsid w:val="00C8009D"/>
    <w:rsid w:val="00CE7456"/>
    <w:rsid w:val="00D047A6"/>
    <w:rsid w:val="00DB64D2"/>
    <w:rsid w:val="00E058B6"/>
    <w:rsid w:val="00E119D9"/>
    <w:rsid w:val="00E332B3"/>
    <w:rsid w:val="00E70BC9"/>
    <w:rsid w:val="00E7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2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1342C1"/>
    <w:pPr>
      <w:widowControl/>
    </w:pPr>
    <w:rPr>
      <w:kern w:val="0"/>
      <w:szCs w:val="21"/>
    </w:rPr>
  </w:style>
  <w:style w:type="paragraph" w:styleId="a4">
    <w:name w:val="header"/>
    <w:basedOn w:val="a"/>
    <w:rsid w:val="00134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B94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4000\&#26700;&#38754;\&#20013;&#24515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中心稿纸模板</Template>
  <TotalTime>4</TotalTime>
  <Pages>1</Pages>
  <Words>70</Words>
  <Characters>404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Lenovo User</dc:creator>
  <cp:lastModifiedBy>微软用户</cp:lastModifiedBy>
  <cp:revision>5</cp:revision>
  <cp:lastPrinted>1601-01-01T00:00:00Z</cp:lastPrinted>
  <dcterms:created xsi:type="dcterms:W3CDTF">2016-03-05T07:21:00Z</dcterms:created>
  <dcterms:modified xsi:type="dcterms:W3CDTF">2016-09-27T03:35:00Z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