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767C" w:rsidRPr="00453A70" w:rsidRDefault="0032767C" w:rsidP="00453A70">
      <w:pPr>
        <w:spacing w:beforeLines="50" w:afterLines="5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</w:t>
      </w:r>
      <w:r w:rsidR="00453A70">
        <w:rPr>
          <w:rFonts w:hint="eastAsia"/>
          <w:b/>
          <w:sz w:val="28"/>
          <w:szCs w:val="28"/>
        </w:rPr>
        <w:t>第五届</w:t>
      </w:r>
      <w:r w:rsidR="009F13E5" w:rsidRPr="009F13E5">
        <w:rPr>
          <w:rFonts w:hint="eastAsia"/>
          <w:b/>
          <w:sz w:val="28"/>
          <w:szCs w:val="28"/>
        </w:rPr>
        <w:t>“会心节”之“亲密关系”</w:t>
      </w:r>
      <w:r>
        <w:rPr>
          <w:rFonts w:hint="eastAsia"/>
          <w:b/>
          <w:sz w:val="28"/>
          <w:szCs w:val="28"/>
        </w:rPr>
        <w:t>团体报名表</w:t>
      </w:r>
    </w:p>
    <w:tbl>
      <w:tblPr>
        <w:tblW w:w="84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95"/>
        <w:gridCol w:w="2415"/>
        <w:gridCol w:w="1559"/>
        <w:gridCol w:w="954"/>
        <w:gridCol w:w="691"/>
        <w:gridCol w:w="877"/>
      </w:tblGrid>
      <w:tr w:rsidR="0032767C" w:rsidTr="00B16F40">
        <w:trPr>
          <w:trHeight w:val="61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</w:t>
            </w:r>
            <w:r w:rsidR="00B16F4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32767C" w:rsidTr="00B16F40">
        <w:trPr>
          <w:trHeight w:val="84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院系（学园）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B16F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32767C" w:rsidTr="00B16F40">
        <w:trPr>
          <w:trHeight w:val="6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32767C" w:rsidTr="00B16F40">
        <w:trPr>
          <w:trHeight w:val="81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48F9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团体辅导</w:t>
            </w:r>
          </w:p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①有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②无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F9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个体咨询</w:t>
            </w:r>
          </w:p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67C" w:rsidRPr="00B16F40" w:rsidRDefault="00B16F40" w:rsidP="00B16F40">
            <w:pPr>
              <w:widowControl/>
              <w:ind w:firstLineChars="147" w:firstLine="354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16F40">
              <w:rPr>
                <w:rFonts w:ascii="宋体" w:hAnsi="宋体" w:cs="宋体" w:hint="eastAsia"/>
                <w:b/>
                <w:kern w:val="0"/>
                <w:sz w:val="24"/>
              </w:rPr>
              <w:t>①有</w:t>
            </w:r>
            <w:r w:rsidRPr="00B16F4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②无</w:t>
            </w:r>
          </w:p>
        </w:tc>
      </w:tr>
      <w:tr w:rsidR="0032767C" w:rsidTr="00027843">
        <w:trPr>
          <w:trHeight w:val="2529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 w:rsidP="009F13E5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描述</w:t>
            </w:r>
            <w:r w:rsidR="009F13E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你目前亲密关系中的困惑和障碍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 w:rsidP="00B4088F">
            <w:pPr>
              <w:tabs>
                <w:tab w:val="left" w:pos="3958"/>
              </w:tabs>
              <w:jc w:val="center"/>
            </w:pPr>
          </w:p>
        </w:tc>
      </w:tr>
      <w:tr w:rsidR="0032767C" w:rsidTr="002B4C1A">
        <w:trPr>
          <w:trHeight w:val="226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对本次团辅的期望</w:t>
            </w:r>
          </w:p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7C" w:rsidRDefault="0032767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32767C" w:rsidTr="002B4C1A">
        <w:trPr>
          <w:trHeight w:val="240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其它你愿意说的话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2D75FA" w:rsidRDefault="002D75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2D75FA" w:rsidRDefault="002D75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2D75FA" w:rsidRDefault="002D75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2D75FA" w:rsidRDefault="002D75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2D75FA" w:rsidRDefault="002D75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2D75FA" w:rsidRDefault="002D75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32767C" w:rsidRDefault="003276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32767C" w:rsidRPr="00FC67C9" w:rsidRDefault="0032767C">
      <w:pPr>
        <w:rPr>
          <w:sz w:val="24"/>
        </w:rPr>
      </w:pPr>
    </w:p>
    <w:sectPr w:rsidR="0032767C" w:rsidRPr="00FC67C9" w:rsidSect="00B82221">
      <w:headerReference w:type="default" r:id="rId7"/>
      <w:footerReference w:type="even" r:id="rId8"/>
      <w:footerReference w:type="default" r:id="rId9"/>
      <w:pgSz w:w="11906" w:h="16838"/>
      <w:pgMar w:top="1314" w:right="1800" w:bottom="1440" w:left="1800" w:header="935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7FA" w:rsidRDefault="007337FA">
      <w:r>
        <w:separator/>
      </w:r>
    </w:p>
  </w:endnote>
  <w:endnote w:type="continuationSeparator" w:id="1">
    <w:p w:rsidR="007337FA" w:rsidRDefault="00733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06" w:rsidRDefault="00550945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 w:rsidR="00131306">
      <w:rPr>
        <w:rStyle w:val="a3"/>
      </w:rPr>
      <w:instrText xml:space="preserve">PAGE  </w:instrText>
    </w:r>
    <w:r>
      <w:fldChar w:fldCharType="end"/>
    </w:r>
  </w:p>
  <w:p w:rsidR="00131306" w:rsidRDefault="0013130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06" w:rsidRDefault="00131306">
    <w:pPr>
      <w:pStyle w:val="a5"/>
      <w:framePr w:h="0" w:wrap="around" w:vAnchor="text" w:hAnchor="margin" w:xAlign="right" w:y="1"/>
      <w:rPr>
        <w:rStyle w:val="a3"/>
      </w:rPr>
    </w:pPr>
  </w:p>
  <w:p w:rsidR="00131306" w:rsidRDefault="00131306">
    <w:pPr>
      <w:snapToGrid w:val="0"/>
      <w:spacing w:line="360" w:lineRule="atLeast"/>
      <w:ind w:right="360"/>
      <w:rPr>
        <w:rFonts w:ascii="宋体" w:hAnsi="宋体"/>
        <w:u w:val="single"/>
      </w:rPr>
    </w:pPr>
    <w:r>
      <w:rPr>
        <w:rFonts w:ascii="宋体" w:hAnsi="宋体" w:hint="eastAsia"/>
      </w:rPr>
      <w:t xml:space="preserve"> </w:t>
    </w:r>
    <w:r>
      <w:rPr>
        <w:rFonts w:ascii="宋体" w:hAnsi="宋体" w:hint="eastAsia"/>
        <w:u w:val="single"/>
      </w:rPr>
      <w:t xml:space="preserve">                                                                              </w:t>
    </w:r>
  </w:p>
  <w:p w:rsidR="00131306" w:rsidRDefault="00131306" w:rsidP="005B4EE9">
    <w:pPr>
      <w:snapToGrid w:val="0"/>
      <w:spacing w:line="360" w:lineRule="atLeast"/>
      <w:ind w:right="357"/>
      <w:jc w:val="center"/>
      <w:rPr>
        <w:rFonts w:ascii="宋体" w:hAnsi="宋体"/>
        <w:bCs/>
      </w:rPr>
    </w:pPr>
    <w:r>
      <w:rPr>
        <w:rFonts w:ascii="宋体" w:hAnsi="宋体" w:hint="eastAsia"/>
      </w:rPr>
      <w:t>地址：浙大紫金港校区</w:t>
    </w:r>
    <w:r w:rsidR="00B16F40">
      <w:rPr>
        <w:rFonts w:ascii="宋体" w:hAnsi="宋体" w:hint="eastAsia"/>
      </w:rPr>
      <w:t>小剧场</w:t>
    </w:r>
    <w:r>
      <w:rPr>
        <w:rFonts w:ascii="宋体" w:hAnsi="宋体" w:hint="eastAsia"/>
      </w:rPr>
      <w:t>B座20</w:t>
    </w:r>
    <w:r w:rsidR="00B16F40">
      <w:rPr>
        <w:rFonts w:ascii="宋体" w:hAnsi="宋体" w:hint="eastAsia"/>
      </w:rPr>
      <w:t>1</w:t>
    </w:r>
    <w:r>
      <w:rPr>
        <w:rFonts w:ascii="宋体" w:hAnsi="宋体" w:hint="eastAsia"/>
      </w:rPr>
      <w:t xml:space="preserve">    电话：0571-8898173</w:t>
    </w:r>
    <w:r w:rsidR="005B4EE9">
      <w:rPr>
        <w:rFonts w:ascii="宋体" w:hAnsi="宋体" w:hint="eastAsia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7FA" w:rsidRDefault="007337FA">
      <w:r>
        <w:separator/>
      </w:r>
    </w:p>
  </w:footnote>
  <w:footnote w:type="continuationSeparator" w:id="1">
    <w:p w:rsidR="007337FA" w:rsidRDefault="00733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06" w:rsidRDefault="005B70ED">
    <w:pPr>
      <w:snapToGrid w:val="0"/>
      <w:jc w:val="center"/>
      <w:rPr>
        <w:rFonts w:ascii="隶书" w:eastAsia="隶书" w:hAnsi="宋体"/>
        <w:bCs/>
        <w:sz w:val="28"/>
        <w:szCs w:val="28"/>
      </w:rPr>
    </w:pPr>
    <w:r>
      <w:rPr>
        <w:rFonts w:ascii="隶书" w:eastAsia="隶书" w:hAnsi="宋体" w:hint="eastAsia"/>
        <w:bCs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571500" cy="495300"/>
          <wp:effectExtent l="19050" t="0" r="0" b="0"/>
          <wp:wrapNone/>
          <wp:docPr id="1" name="图片 1" descr="心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心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1306">
      <w:rPr>
        <w:rFonts w:ascii="隶书" w:eastAsia="隶书" w:hAnsi="宋体" w:hint="eastAsia"/>
        <w:bCs/>
        <w:sz w:val="28"/>
        <w:szCs w:val="28"/>
      </w:rPr>
      <w:t xml:space="preserve">   浙江大学心理健康教育与咨询中心</w:t>
    </w:r>
  </w:p>
  <w:p w:rsidR="00131306" w:rsidRDefault="00131306">
    <w:pPr>
      <w:snapToGrid w:val="0"/>
      <w:jc w:val="center"/>
      <w:rPr>
        <w:rFonts w:eastAsia="GungsuhChe"/>
        <w:bCs/>
        <w:szCs w:val="21"/>
      </w:rPr>
    </w:pPr>
    <w:r>
      <w:rPr>
        <w:rFonts w:ascii="Arial Narrow" w:hAnsi="Arial Narrow" w:hint="eastAsia"/>
        <w:bCs/>
        <w:sz w:val="28"/>
        <w:szCs w:val="28"/>
      </w:rPr>
      <w:t xml:space="preserve">  </w:t>
    </w:r>
    <w:r>
      <w:rPr>
        <w:rFonts w:ascii="Arial Narrow" w:hAnsi="Arial Narrow" w:hint="eastAsia"/>
        <w:bCs/>
        <w:szCs w:val="21"/>
      </w:rPr>
      <w:t xml:space="preserve"> </w:t>
    </w:r>
    <w:r>
      <w:rPr>
        <w:rFonts w:eastAsia="GungsuhChe"/>
        <w:bCs/>
        <w:szCs w:val="21"/>
      </w:rPr>
      <w:t xml:space="preserve">Mental </w:t>
    </w:r>
    <w:r>
      <w:rPr>
        <w:bCs/>
        <w:szCs w:val="21"/>
      </w:rPr>
      <w:t>H</w:t>
    </w:r>
    <w:r>
      <w:rPr>
        <w:rFonts w:eastAsia="GungsuhChe"/>
        <w:bCs/>
        <w:szCs w:val="21"/>
      </w:rPr>
      <w:t xml:space="preserve">ealth </w:t>
    </w:r>
    <w:r>
      <w:rPr>
        <w:bCs/>
        <w:szCs w:val="21"/>
      </w:rPr>
      <w:t>E</w:t>
    </w:r>
    <w:r>
      <w:rPr>
        <w:rFonts w:eastAsia="GungsuhChe"/>
        <w:bCs/>
        <w:szCs w:val="21"/>
      </w:rPr>
      <w:t xml:space="preserve">ducation and </w:t>
    </w:r>
    <w:smartTag w:uri="urn:schemas-microsoft-com:office:smarttags" w:element="place">
      <w:smartTag w:uri="urn:schemas-microsoft-com:office:smarttags" w:element="PlaceName">
        <w:r>
          <w:rPr>
            <w:bCs/>
            <w:szCs w:val="21"/>
          </w:rPr>
          <w:t>C</w:t>
        </w:r>
        <w:r>
          <w:rPr>
            <w:rFonts w:eastAsia="GungsuhChe"/>
            <w:bCs/>
            <w:szCs w:val="21"/>
          </w:rPr>
          <w:t>ounseling</w:t>
        </w:r>
      </w:smartTag>
      <w:r>
        <w:rPr>
          <w:rFonts w:eastAsia="GungsuhChe"/>
          <w:bCs/>
          <w:szCs w:val="21"/>
        </w:rPr>
        <w:t xml:space="preserve"> </w:t>
      </w:r>
      <w:smartTag w:uri="urn:schemas-microsoft-com:office:smarttags" w:element="PlaceType">
        <w:r>
          <w:rPr>
            <w:bCs/>
            <w:szCs w:val="21"/>
          </w:rPr>
          <w:t>C</w:t>
        </w:r>
        <w:r>
          <w:rPr>
            <w:rFonts w:eastAsia="GungsuhChe"/>
            <w:bCs/>
            <w:szCs w:val="21"/>
          </w:rPr>
          <w:t>enter</w:t>
        </w:r>
      </w:smartTag>
    </w:smartTag>
    <w:r>
      <w:rPr>
        <w:rFonts w:eastAsia="GungsuhChe"/>
        <w:bCs/>
        <w:szCs w:val="21"/>
      </w:rPr>
      <w:t xml:space="preserve"> </w:t>
    </w:r>
  </w:p>
  <w:p w:rsidR="00131306" w:rsidRDefault="00131306">
    <w:pPr>
      <w:pStyle w:val="a4"/>
      <w:pBdr>
        <w:top w:val="none" w:sz="0" w:space="0" w:color="auto"/>
        <w:bottom w:val="none" w:sz="0" w:space="0" w:color="auto"/>
      </w:pBdr>
      <w:rPr>
        <w:bCs/>
        <w:u w:val="single"/>
      </w:rPr>
    </w:pPr>
    <w:r>
      <w:rPr>
        <w:rFonts w:hint="eastAsia"/>
        <w:bCs/>
        <w:u w:val="single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C047F6"/>
    <w:multiLevelType w:val="hybridMultilevel"/>
    <w:tmpl w:val="43509E9C"/>
    <w:lvl w:ilvl="0" w:tplc="3826759C">
      <w:start w:val="1"/>
      <w:numFmt w:val="decimalEnclosedCircle"/>
      <w:lvlText w:val="%1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843"/>
    <w:rsid w:val="00087A25"/>
    <w:rsid w:val="00131306"/>
    <w:rsid w:val="00172A27"/>
    <w:rsid w:val="001848F9"/>
    <w:rsid w:val="002B4C1A"/>
    <w:rsid w:val="002D75FA"/>
    <w:rsid w:val="0032767C"/>
    <w:rsid w:val="00415428"/>
    <w:rsid w:val="00453A70"/>
    <w:rsid w:val="00550945"/>
    <w:rsid w:val="005B4EE9"/>
    <w:rsid w:val="005B70ED"/>
    <w:rsid w:val="007337FA"/>
    <w:rsid w:val="00805944"/>
    <w:rsid w:val="009F13E5"/>
    <w:rsid w:val="00A03653"/>
    <w:rsid w:val="00B16F40"/>
    <w:rsid w:val="00B4088F"/>
    <w:rsid w:val="00B82221"/>
    <w:rsid w:val="00C475D6"/>
    <w:rsid w:val="00D85919"/>
    <w:rsid w:val="00E55A13"/>
    <w:rsid w:val="00FC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2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2221"/>
  </w:style>
  <w:style w:type="paragraph" w:styleId="a4">
    <w:name w:val="header"/>
    <w:basedOn w:val="a"/>
    <w:rsid w:val="00B822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B822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rsid w:val="00B82221"/>
    <w:pPr>
      <w:widowControl/>
    </w:pPr>
    <w:rPr>
      <w:kern w:val="0"/>
      <w:szCs w:val="21"/>
    </w:rPr>
  </w:style>
  <w:style w:type="paragraph" w:styleId="a6">
    <w:name w:val="List Paragraph"/>
    <w:basedOn w:val="a"/>
    <w:uiPriority w:val="34"/>
    <w:qFormat/>
    <w:rsid w:val="009F13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20013;&#24515;&#19987;&#29992;&#31295;&#3244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中心专用稿纸</Template>
  <TotalTime>6</TotalTime>
  <Pages>1</Pages>
  <Words>22</Words>
  <Characters>128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 情 同 意 书</dc:title>
  <dc:creator>Lenovo User</dc:creator>
  <cp:lastModifiedBy>微软用户</cp:lastModifiedBy>
  <cp:revision>8</cp:revision>
  <dcterms:created xsi:type="dcterms:W3CDTF">2015-04-13T03:37:00Z</dcterms:created>
  <dcterms:modified xsi:type="dcterms:W3CDTF">2015-04-21T08:54:00Z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